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FAE9" w14:textId="77777777" w:rsidR="00DF0108" w:rsidRDefault="00DF0108" w:rsidP="00DF0108">
      <w:pPr>
        <w:widowControl/>
        <w:autoSpaceDE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>DICHIARAZIONE SOSTITUTIVA DI ATTO NOTORIO</w:t>
      </w:r>
    </w:p>
    <w:p w14:paraId="7085A5C4" w14:textId="77777777" w:rsidR="00DF0108" w:rsidRDefault="00DF0108" w:rsidP="00DF0108">
      <w:pPr>
        <w:widowControl/>
        <w:autoSpaceDE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RESA AI SENSI DEGLI ARTT. 46 E 47 D.P.R. N. 445/2000</w:t>
      </w:r>
    </w:p>
    <w:p w14:paraId="52354A56" w14:textId="77777777" w:rsidR="00DF0108" w:rsidRDefault="00DF0108" w:rsidP="00DF0108">
      <w:pPr>
        <w:pStyle w:val="Corpodeltesto2"/>
        <w:spacing w:before="0" w:line="240" w:lineRule="atLeast"/>
        <w:ind w:right="113"/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(RISERVATO AGLI STUDENTI ISCRITTI NELL’A.S. 2023/2024 ALLE CLASSI 2^-3^-4^-5^ DELLA SCUOLA SECONDARIA DI SECONDO GRADO)</w:t>
      </w:r>
    </w:p>
    <w:p w14:paraId="6171A214" w14:textId="77777777" w:rsidR="00DF0108" w:rsidRDefault="00DF0108" w:rsidP="00DF0108">
      <w:pPr>
        <w:widowControl/>
        <w:autoSpaceDE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F63B520" w14:textId="77777777" w:rsidR="00DF0108" w:rsidRDefault="00DF0108" w:rsidP="00DF0108">
      <w:pPr>
        <w:widowControl/>
        <w:autoSpaceDE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F2880FE" w14:textId="77777777" w:rsidR="00DF0108" w:rsidRDefault="00DF0108" w:rsidP="00DF0108">
      <w:pPr>
        <w:widowControl/>
        <w:suppressAutoHyphens/>
        <w:autoSpaceDN/>
        <w:spacing w:before="0" w:after="0"/>
        <w:ind w:left="15" w:firstLine="0"/>
        <w:jc w:val="left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Il/la sottoscritto/a ____________________________________, nato/a a ___________________________ il __________________________, C.F. __________________________________, residente a Pabillonis in via ____________________________________________, tel. ________________________________ email ________________________________________________________________________________</w:t>
      </w:r>
    </w:p>
    <w:p w14:paraId="1FE94720" w14:textId="77777777" w:rsidR="00DF0108" w:rsidRDefault="00DF0108" w:rsidP="00DF0108">
      <w:pPr>
        <w:widowControl/>
        <w:autoSpaceDE/>
        <w:spacing w:before="0" w:after="0"/>
        <w:ind w:firstLine="0"/>
        <w:rPr>
          <w:rFonts w:ascii="Times New Roman" w:hAnsi="Times New Roman"/>
          <w:sz w:val="10"/>
          <w:szCs w:val="10"/>
        </w:rPr>
      </w:pPr>
    </w:p>
    <w:p w14:paraId="535A489A" w14:textId="77777777" w:rsidR="00DF0108" w:rsidRDefault="00DF0108" w:rsidP="00DF0108">
      <w:pPr>
        <w:widowControl/>
        <w:autoSpaceDE/>
        <w:spacing w:before="0" w:after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consapevole delle responsabilità penali richiamate dall’art. 76 del D.P.R. n. 445/2000, in caso di dichiarazioni mendaci e di formazione o uso di atti falsi</w:t>
      </w:r>
    </w:p>
    <w:p w14:paraId="49A01BB4" w14:textId="77777777" w:rsidR="00DF0108" w:rsidRDefault="00DF0108" w:rsidP="00DF0108">
      <w:pPr>
        <w:widowControl/>
        <w:autoSpaceDE/>
        <w:spacing w:before="0" w:after="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DICHIARA</w:t>
      </w:r>
    </w:p>
    <w:p w14:paraId="1E53A77A" w14:textId="77777777" w:rsidR="00DF0108" w:rsidRDefault="00DF0108" w:rsidP="00DF0108">
      <w:pPr>
        <w:widowControl/>
        <w:autoSpaceDE/>
        <w:spacing w:before="0" w:after="0"/>
        <w:ind w:right="-227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 frequentato/ che il proprio figlio/a _____________________________________________________ ha frequentato nell’anno scolastico 2022/2023 la classe _________________________________dell’Istituto ______________________________________________ con sede in _______________________________ riportando nello scrutinio finale i seguenti voti, con promozione senza debito formativo:</w:t>
      </w:r>
    </w:p>
    <w:p w14:paraId="0A4CBA0E" w14:textId="77777777" w:rsidR="00DF0108" w:rsidRDefault="00DF0108" w:rsidP="00DF0108">
      <w:pPr>
        <w:widowControl/>
        <w:autoSpaceDE/>
        <w:spacing w:before="0" w:after="0"/>
        <w:ind w:right="-227"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339"/>
      </w:tblGrid>
      <w:tr w:rsidR="00DF0108" w14:paraId="45BC61B2" w14:textId="77777777" w:rsidTr="00DF0108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08C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MATERIA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6CF3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VOTO</w:t>
            </w:r>
          </w:p>
        </w:tc>
      </w:tr>
      <w:tr w:rsidR="00DF0108" w14:paraId="3CA5F9DD" w14:textId="77777777" w:rsidTr="00DF0108">
        <w:trPr>
          <w:trHeight w:val="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513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AD3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68012C77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961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CC4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0E6E6A50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317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55F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4C2C83A8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8A6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AE1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78D6971C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D87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AA8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7C765FC4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355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EF3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664788A7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ED31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EE8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523C692E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EB8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2F2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69DDD7B7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D8C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D04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0F882B5B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B95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6BE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3D656461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DD9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C16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4C4833BB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5A7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E65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75ED7B7F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B03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FE8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19E559DF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DA2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B7D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6995600E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33A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8EC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5C008E14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FA0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E3C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0D435F96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FE4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382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08BA301F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C8B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366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0108" w14:paraId="40BECF52" w14:textId="77777777" w:rsidTr="00DF0108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459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84A" w14:textId="77777777" w:rsidR="00DF0108" w:rsidRDefault="00DF0108">
            <w:pPr>
              <w:widowControl/>
              <w:autoSpaceDE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3245EB8" w14:textId="77777777" w:rsidR="00DF0108" w:rsidRDefault="00DF0108" w:rsidP="00DF0108">
      <w:pPr>
        <w:widowControl/>
        <w:autoSpaceDE/>
        <w:spacing w:before="0"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552A231" w14:textId="77777777" w:rsidR="00DF0108" w:rsidRDefault="00DF0108" w:rsidP="00DF0108">
      <w:pPr>
        <w:widowControl/>
        <w:autoSpaceDE/>
        <w:spacing w:before="0"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E251AA0" w14:textId="77777777" w:rsidR="00DF0108" w:rsidRDefault="00DF0108" w:rsidP="00DF0108">
      <w:pPr>
        <w:widowControl/>
        <w:autoSpaceDE/>
        <w:spacing w:before="0" w:after="0"/>
        <w:ind w:firstLin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Pabillonis,                                       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                                           </w:t>
      </w:r>
      <w:r>
        <w:rPr>
          <w:rFonts w:ascii="Times New Roman" w:hAnsi="Times New Roman"/>
          <w:bCs/>
          <w:sz w:val="22"/>
          <w:szCs w:val="22"/>
        </w:rPr>
        <w:tab/>
        <w:t xml:space="preserve"> Il Dichiarante</w:t>
      </w:r>
      <w:r>
        <w:rPr>
          <w:rFonts w:ascii="Times New Roman" w:hAnsi="Times New Roman"/>
          <w:bCs/>
          <w:sz w:val="22"/>
          <w:szCs w:val="22"/>
        </w:rPr>
        <w:tab/>
      </w:r>
    </w:p>
    <w:p w14:paraId="7405378E" w14:textId="77777777" w:rsidR="003105D6" w:rsidRDefault="003105D6"/>
    <w:sectPr w:rsidR="003105D6" w:rsidSect="00DF010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D6"/>
    <w:rsid w:val="003105D6"/>
    <w:rsid w:val="0044190B"/>
    <w:rsid w:val="00D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225D-8775-47D0-8361-07769EB0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108"/>
    <w:pPr>
      <w:widowControl w:val="0"/>
      <w:autoSpaceDE w:val="0"/>
      <w:autoSpaceDN w:val="0"/>
      <w:spacing w:before="120" w:after="120" w:line="360" w:lineRule="auto"/>
      <w:ind w:firstLine="425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DF010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F0108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8773739C</Template>
  <TotalTime>1</TotalTime>
  <Pages>1</Pages>
  <Words>114</Words>
  <Characters>1059</Characters>
  <Application>Microsoft Office Word</Application>
  <DocSecurity>0</DocSecurity>
  <Lines>62</Lines>
  <Paragraphs>10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Zedde</dc:creator>
  <cp:keywords/>
  <dc:description/>
  <cp:lastModifiedBy>Piera.Zedde</cp:lastModifiedBy>
  <cp:revision>3</cp:revision>
  <dcterms:created xsi:type="dcterms:W3CDTF">2023-08-02T07:51:00Z</dcterms:created>
  <dcterms:modified xsi:type="dcterms:W3CDTF">2023-08-02T08:52:00Z</dcterms:modified>
</cp:coreProperties>
</file>