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F332" w14:textId="77777777" w:rsidR="00745F8A" w:rsidRDefault="00745F8A" w:rsidP="00745F8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Spett.le Comune di Pabillonis</w:t>
      </w:r>
    </w:p>
    <w:p w14:paraId="4A1C78DD" w14:textId="77777777" w:rsidR="000D1BF4" w:rsidRDefault="00745F8A" w:rsidP="00745F8A">
      <w:pPr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 Responsabile </w:t>
      </w:r>
      <w:r w:rsidR="000D1BF4">
        <w:rPr>
          <w:rFonts w:ascii="Arial" w:hAnsi="Arial" w:cs="Arial"/>
        </w:rPr>
        <w:t xml:space="preserve"> Area socio culturale</w:t>
      </w:r>
    </w:p>
    <w:p w14:paraId="41559CDD" w14:textId="77777777" w:rsidR="00745F8A" w:rsidRDefault="00745F8A" w:rsidP="00745F8A">
      <w:pPr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Ufficio Sport</w:t>
      </w:r>
    </w:p>
    <w:p w14:paraId="0C6F9751" w14:textId="77777777" w:rsidR="00745F8A" w:rsidRDefault="00745F8A" w:rsidP="00745F8A">
      <w:pPr>
        <w:spacing w:before="12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Via San Giovanni 7</w:t>
      </w:r>
    </w:p>
    <w:p w14:paraId="300CA76A" w14:textId="77777777" w:rsidR="00745F8A" w:rsidRDefault="00745F8A" w:rsidP="00745F8A">
      <w:pPr>
        <w:spacing w:after="0" w:line="240" w:lineRule="auto"/>
        <w:jc w:val="right"/>
        <w:rPr>
          <w:rFonts w:ascii="Arial" w:hAnsi="Arial" w:cs="Arial"/>
        </w:rPr>
      </w:pPr>
    </w:p>
    <w:p w14:paraId="707F4EB1" w14:textId="77777777" w:rsidR="00745F8A" w:rsidRDefault="00745F8A" w:rsidP="00745F8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09030 PABILLONIS</w:t>
      </w:r>
    </w:p>
    <w:p w14:paraId="5EFADD8D" w14:textId="77777777" w:rsidR="00745F8A" w:rsidRDefault="00745F8A" w:rsidP="00745F8A">
      <w:pPr>
        <w:spacing w:after="0" w:line="240" w:lineRule="auto"/>
        <w:jc w:val="right"/>
        <w:rPr>
          <w:rFonts w:ascii="Arial" w:hAnsi="Arial" w:cs="Arial"/>
        </w:rPr>
      </w:pPr>
    </w:p>
    <w:p w14:paraId="591250CC" w14:textId="77777777" w:rsidR="00745F8A" w:rsidRDefault="00745F8A" w:rsidP="00745F8A">
      <w:pPr>
        <w:spacing w:after="0" w:line="240" w:lineRule="auto"/>
        <w:jc w:val="right"/>
        <w:rPr>
          <w:rFonts w:ascii="Arial" w:hAnsi="Arial" w:cs="Arial"/>
        </w:rPr>
      </w:pPr>
    </w:p>
    <w:p w14:paraId="2EB29580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OGGETTO: Richiesta concessione contributi sportivi ordinari annata Sportiva _______________.</w:t>
      </w:r>
    </w:p>
    <w:p w14:paraId="141E1EDA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62925262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226F547E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240925EA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_____________________________________, nato il ________________________ </w:t>
      </w:r>
    </w:p>
    <w:p w14:paraId="0E004812" w14:textId="77777777" w:rsidR="00745F8A" w:rsidRDefault="00745F8A" w:rsidP="00745F8A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299"/>
        <w:gridCol w:w="300"/>
        <w:gridCol w:w="300"/>
        <w:gridCol w:w="301"/>
        <w:gridCol w:w="300"/>
        <w:gridCol w:w="301"/>
        <w:gridCol w:w="300"/>
        <w:gridCol w:w="301"/>
        <w:gridCol w:w="301"/>
        <w:gridCol w:w="300"/>
        <w:gridCol w:w="301"/>
        <w:gridCol w:w="300"/>
        <w:gridCol w:w="301"/>
        <w:gridCol w:w="300"/>
        <w:gridCol w:w="301"/>
        <w:gridCol w:w="301"/>
      </w:tblGrid>
      <w:tr w:rsidR="00745F8A" w:rsidRPr="00833757" w14:paraId="5C566291" w14:textId="77777777" w:rsidTr="00E35DB2">
        <w:tc>
          <w:tcPr>
            <w:tcW w:w="4889" w:type="dxa"/>
            <w:tcBorders>
              <w:top w:val="nil"/>
              <w:left w:val="nil"/>
              <w:bottom w:val="nil"/>
            </w:tcBorders>
          </w:tcPr>
          <w:p w14:paraId="3BD987A5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  <w:r w:rsidRPr="00833757">
              <w:rPr>
                <w:rFonts w:ascii="Arial" w:hAnsi="Arial" w:cs="Arial"/>
              </w:rPr>
              <w:t>a ______________________________ C.F.:</w:t>
            </w:r>
          </w:p>
        </w:tc>
        <w:tc>
          <w:tcPr>
            <w:tcW w:w="305" w:type="dxa"/>
          </w:tcPr>
          <w:p w14:paraId="2335AC1F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5D18D94E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1D558072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742D5999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0AD327AA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61A55995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1F6A8525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54829204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3028786C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1BA0A054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7C3368DD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5B4AE8E2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63D51704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00E0EA65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4F8CD46C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68BE01C2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102E83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7CD54F9F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Legale rappresentate della Società/Associazione _______________________________________ </w:t>
      </w:r>
    </w:p>
    <w:p w14:paraId="1E5C86AB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300"/>
        <w:gridCol w:w="302"/>
        <w:gridCol w:w="301"/>
        <w:gridCol w:w="302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1"/>
        <w:gridCol w:w="302"/>
        <w:gridCol w:w="302"/>
      </w:tblGrid>
      <w:tr w:rsidR="00745F8A" w:rsidRPr="00833757" w14:paraId="493F8B24" w14:textId="77777777" w:rsidTr="00E35DB2">
        <w:tc>
          <w:tcPr>
            <w:tcW w:w="4889" w:type="dxa"/>
            <w:tcBorders>
              <w:top w:val="nil"/>
              <w:left w:val="nil"/>
              <w:bottom w:val="nil"/>
            </w:tcBorders>
          </w:tcPr>
          <w:p w14:paraId="5EA703FE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  <w:r w:rsidRPr="00833757">
              <w:rPr>
                <w:rFonts w:ascii="Arial" w:hAnsi="Arial" w:cs="Arial"/>
              </w:rPr>
              <w:t>Con sede _________________________ C.F.:</w:t>
            </w:r>
          </w:p>
        </w:tc>
        <w:tc>
          <w:tcPr>
            <w:tcW w:w="305" w:type="dxa"/>
          </w:tcPr>
          <w:p w14:paraId="4851181E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6A16FF80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0F54D215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440C176A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1EEB28A8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3E838521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5697237F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7F39972D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5F698398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6DEA4DEF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50BCC35B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749F6BDF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22FA46D8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14:paraId="767C979E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24D18FB9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" w:type="dxa"/>
          </w:tcPr>
          <w:p w14:paraId="1683617C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C9CDA7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49E356E2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affiliazione _____________________________;</w:t>
      </w:r>
    </w:p>
    <w:p w14:paraId="3189066D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70C853C5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5042940B" w14:textId="77777777" w:rsidR="00745F8A" w:rsidRDefault="00745F8A" w:rsidP="00745F8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CHIEDE </w:t>
      </w:r>
    </w:p>
    <w:p w14:paraId="25363DFE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2CF50481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concessione di contributi sportivi ordinari per l’annata __________________;</w:t>
      </w:r>
    </w:p>
    <w:p w14:paraId="4EBA8A6D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655D4EF6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47AB2BA0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0CB5876C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2B18FC19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Pabillonis, ______________________</w:t>
      </w:r>
    </w:p>
    <w:p w14:paraId="788C17F5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317FF9C8" w14:textId="77777777" w:rsidR="00745F8A" w:rsidRDefault="00745F8A" w:rsidP="00745F8A">
      <w:pPr>
        <w:spacing w:after="0" w:line="240" w:lineRule="auto"/>
        <w:jc w:val="both"/>
        <w:rPr>
          <w:rFonts w:ascii="Arial" w:hAnsi="Arial" w:cs="Arial"/>
        </w:rPr>
      </w:pPr>
    </w:p>
    <w:p w14:paraId="159E372A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71B70100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FIRMA</w:t>
      </w:r>
    </w:p>
    <w:p w14:paraId="14AE466D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7CD08CF3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67BC3FCF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3BE8DA04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6F00A1EB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0650A5BE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p w14:paraId="5EF316C1" w14:textId="77777777" w:rsidR="00745F8A" w:rsidRDefault="00745F8A" w:rsidP="00745F8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794"/>
      </w:tblGrid>
      <w:tr w:rsidR="00745F8A" w:rsidRPr="00833757" w14:paraId="06794DD5" w14:textId="77777777" w:rsidTr="00E35DB2">
        <w:tc>
          <w:tcPr>
            <w:tcW w:w="4889" w:type="dxa"/>
          </w:tcPr>
          <w:p w14:paraId="2EBCD4D0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3757">
              <w:rPr>
                <w:rFonts w:ascii="Arial" w:hAnsi="Arial" w:cs="Arial"/>
                <w:sz w:val="20"/>
                <w:szCs w:val="20"/>
              </w:rPr>
              <w:t>Allegati:</w:t>
            </w:r>
          </w:p>
          <w:p w14:paraId="1D3CFC37" w14:textId="77777777" w:rsidR="00745F8A" w:rsidRPr="005F0E06" w:rsidRDefault="00745F8A" w:rsidP="00E35D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E06">
              <w:rPr>
                <w:rFonts w:ascii="Arial" w:hAnsi="Arial" w:cs="Arial"/>
                <w:sz w:val="20"/>
                <w:szCs w:val="20"/>
              </w:rPr>
              <w:t>Bilancio/rendiconto;</w:t>
            </w:r>
          </w:p>
          <w:p w14:paraId="47A49CDA" w14:textId="77777777" w:rsidR="00745F8A" w:rsidRPr="005F0E06" w:rsidRDefault="00745F8A" w:rsidP="00E35D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E06">
              <w:rPr>
                <w:rFonts w:ascii="Arial" w:hAnsi="Arial" w:cs="Arial"/>
                <w:sz w:val="20"/>
                <w:szCs w:val="20"/>
              </w:rPr>
              <w:t>N. Atleti iscritti e/o Tesserati;</w:t>
            </w:r>
          </w:p>
          <w:p w14:paraId="11222CFE" w14:textId="77777777" w:rsidR="00745F8A" w:rsidRPr="005F0E06" w:rsidRDefault="00745F8A" w:rsidP="00E35D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E06">
              <w:rPr>
                <w:rFonts w:ascii="Arial" w:hAnsi="Arial" w:cs="Arial"/>
                <w:sz w:val="20"/>
                <w:szCs w:val="20"/>
              </w:rPr>
              <w:t>Relazione analitica sulle attività svolte;</w:t>
            </w:r>
          </w:p>
          <w:p w14:paraId="6724BEEC" w14:textId="77777777" w:rsidR="00745F8A" w:rsidRPr="005F0E06" w:rsidRDefault="00745F8A" w:rsidP="00E35DB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0E06">
              <w:rPr>
                <w:rFonts w:ascii="Arial" w:hAnsi="Arial" w:cs="Arial"/>
                <w:sz w:val="20"/>
                <w:szCs w:val="20"/>
              </w:rPr>
              <w:t>Copia documento d’identità del legale Rappresentante;</w:t>
            </w:r>
          </w:p>
        </w:tc>
        <w:tc>
          <w:tcPr>
            <w:tcW w:w="4889" w:type="dxa"/>
          </w:tcPr>
          <w:p w14:paraId="07BD5BD9" w14:textId="77777777" w:rsidR="00745F8A" w:rsidRPr="00833757" w:rsidRDefault="00745F8A" w:rsidP="00E35D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6AB881E" w14:textId="77777777" w:rsidR="00E04370" w:rsidRDefault="00E04370"/>
    <w:sectPr w:rsidR="00E04370" w:rsidSect="00240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0B43"/>
    <w:multiLevelType w:val="hybridMultilevel"/>
    <w:tmpl w:val="749C06F8"/>
    <w:lvl w:ilvl="0" w:tplc="894C8AB2">
      <w:start w:val="90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6"/>
    <w:rsid w:val="000D1BF4"/>
    <w:rsid w:val="0024053C"/>
    <w:rsid w:val="002D5876"/>
    <w:rsid w:val="00745F8A"/>
    <w:rsid w:val="00833757"/>
    <w:rsid w:val="00E04370"/>
    <w:rsid w:val="00E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99C8"/>
  <w15:chartTrackingRefBased/>
  <w15:docId w15:val="{4B30F2DF-5A68-4ED1-9CD7-24CC9A2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053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5F8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CLOUDscambio\AADETE20220825000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AADETE2022082500002.dot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Frau</dc:creator>
  <cp:keywords/>
  <cp:lastModifiedBy>Daniel Frau</cp:lastModifiedBy>
  <cp:revision>1</cp:revision>
  <dcterms:created xsi:type="dcterms:W3CDTF">2022-09-29T14:31:00Z</dcterms:created>
  <dcterms:modified xsi:type="dcterms:W3CDTF">2022-09-29T14:32:00Z</dcterms:modified>
</cp:coreProperties>
</file>